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4E89" w14:textId="77777777" w:rsidR="000307BC" w:rsidRPr="00BB0A7C" w:rsidRDefault="000307BC" w:rsidP="000307BC">
      <w:pPr>
        <w:widowControl/>
      </w:pPr>
    </w:p>
    <w:p w14:paraId="676668B2" w14:textId="77777777" w:rsidR="001C72AB" w:rsidRPr="00EF29BF"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5ECB5698" w14:textId="77777777" w:rsidR="001C72AB" w:rsidRPr="00EF29BF"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39C5EE92" w14:textId="31A85B83" w:rsidR="001C72AB"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 xml:space="preserve">DECK </w:t>
      </w:r>
      <w:r w:rsidR="00673C7C">
        <w:rPr>
          <w:rFonts w:cs="Arial"/>
          <w:b/>
          <w:bCs/>
        </w:rPr>
        <w:t>/</w:t>
      </w:r>
      <w:r w:rsidRPr="00BB0A7C">
        <w:rPr>
          <w:rFonts w:cs="Arial"/>
          <w:b/>
          <w:bCs/>
        </w:rPr>
        <w:t xml:space="preserve"> PARKING</w:t>
      </w:r>
      <w:r w:rsidR="00673C7C">
        <w:rPr>
          <w:rFonts w:cs="Arial"/>
          <w:b/>
          <w:bCs/>
        </w:rPr>
        <w:t xml:space="preserve"> / INTERIOR</w:t>
      </w:r>
      <w:r w:rsidRPr="00BB0A7C">
        <w:rPr>
          <w:rFonts w:cs="Arial"/>
          <w:b/>
          <w:bCs/>
        </w:rPr>
        <w:t xml:space="preserve"> JOINT SEALS</w:t>
      </w:r>
    </w:p>
    <w:p w14:paraId="795E1959" w14:textId="77777777" w:rsidR="001C72AB"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29FF6205" w14:textId="77777777" w:rsidR="001C72AB" w:rsidRPr="007800C7"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456028DE" w14:textId="77777777" w:rsidR="001C72AB" w:rsidRPr="00EF29BF"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150C9854" w14:textId="77777777" w:rsidR="001C72AB" w:rsidRPr="00EF29BF"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1F3C9387" w14:textId="77777777" w:rsidR="001C72AB" w:rsidRPr="00EF29BF"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71F460AE" w14:textId="77777777" w:rsidR="001C72AB"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472DEDB8" w14:textId="77777777" w:rsidR="001C72AB"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48058515"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16CF5D49"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2C3A6727"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57940E65"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65F9209D"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216524C4"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040451A"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7CA7BE60"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A3F511A"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7A171F65"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41C546F"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2DE01226"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0824FDE5"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0E2CF59D"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DD73D15"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754F3F8B"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7C45AD81"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181E315D"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59588E3B" w14:textId="77777777" w:rsidR="001C72AB" w:rsidRPr="00B81480" w:rsidRDefault="001C72AB" w:rsidP="001C72A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0906C25A" w14:textId="73E36DFE" w:rsidR="0078164B" w:rsidRPr="00BB0A7C" w:rsidRDefault="00CF0F5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r>
        <w:rPr>
          <w:rFonts w:cs="Arial"/>
          <w:vanish/>
          <w:color w:val="0070C0"/>
        </w:rPr>
        <w:br/>
      </w: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214A0CC9"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w:t>
      </w:r>
      <w:r w:rsidR="00BF2F2B">
        <w:t xml:space="preserve"> and </w:t>
      </w:r>
      <w:bookmarkStart w:id="0" w:name="_Hlk198233369"/>
      <w:r w:rsidR="00BF2F2B">
        <w:t>fire rated compartmentalized</w:t>
      </w:r>
      <w:r w:rsidR="00437889" w:rsidRPr="00BB0A7C">
        <w:t xml:space="preserve"> </w:t>
      </w:r>
      <w:bookmarkEnd w:id="0"/>
      <w:r w:rsidR="00437889" w:rsidRPr="00BB0A7C">
        <w:t>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t xml:space="preserve"> </w:t>
      </w:r>
      <w:r w:rsidRPr="00BB0A7C">
        <w:tab/>
      </w:r>
      <w:r w:rsidR="000D04E7" w:rsidRPr="00BB0A7C">
        <w:t>Indicate joint locations, dimensions, and adjacent construction.</w:t>
      </w:r>
    </w:p>
    <w:p w14:paraId="683FA946" w14:textId="7A6051E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w:t>
      </w:r>
      <w:r w:rsidR="00BF2F2B">
        <w:t xml:space="preserve"> and </w:t>
      </w:r>
      <w:r w:rsidR="00BF2F2B">
        <w:t>fire rated compartmentalized</w:t>
      </w:r>
      <w:r w:rsidR="00F87CD6" w:rsidRPr="00BB0A7C">
        <w:t xml:space="preserve">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lastRenderedPageBreak/>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6A128453" w:rsidR="0078164B" w:rsidRPr="00BB0A7C" w:rsidRDefault="00947AE0" w:rsidP="00947AE0">
      <w:pPr>
        <w:pStyle w:val="Level3"/>
      </w:pPr>
      <w:r w:rsidRPr="00BB0A7C">
        <w:t xml:space="preserve"> </w:t>
      </w:r>
      <w:r w:rsidRPr="00BB0A7C">
        <w:tab/>
      </w:r>
      <w:r w:rsidR="000D04E7" w:rsidRPr="00BB0A7C">
        <w:t>Contract Documents are based on products by</w:t>
      </w:r>
      <w:r w:rsidR="001C72AB">
        <w:t xml:space="preserve"> Sika</w:t>
      </w:r>
      <w:r w:rsidR="000D04E7" w:rsidRPr="00BB0A7C">
        <w:t xml:space="preserve"> 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4FC9FEE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8504473" w14:textId="77777777" w:rsidR="0039430A" w:rsidRPr="00BB0A7C"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70C0"/>
        </w:rPr>
      </w:pPr>
    </w:p>
    <w:p w14:paraId="0A5EAE1F" w14:textId="077EE788" w:rsidR="0039430A" w:rsidRPr="004E3F1D"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2-hour fire-rated, watertight</w:t>
      </w:r>
      <w:r w:rsidR="00244537">
        <w:rPr>
          <w:rFonts w:cs="Arial"/>
          <w:vanish/>
          <w:color w:val="0070C0"/>
        </w:rPr>
        <w:t>, trafficable</w:t>
      </w:r>
      <w:r w:rsidRPr="004E3F1D">
        <w:rPr>
          <w:rFonts w:cs="Arial"/>
          <w:vanish/>
          <w:color w:val="0070C0"/>
        </w:rPr>
        <w:t xml:space="preserve"> expansion joint seal. This joint seal is suitable for use in joints from 2 to 10 inches in width.</w:t>
      </w:r>
    </w:p>
    <w:p w14:paraId="6D4A9388" w14:textId="77777777" w:rsidR="0039430A" w:rsidRPr="004E3F1D" w:rsidRDefault="0039430A" w:rsidP="0039430A">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610AB20E" w14:textId="77777777" w:rsidR="0039430A" w:rsidRPr="00BB0A7C" w:rsidRDefault="0039430A" w:rsidP="0039430A">
      <w:pPr>
        <w:pStyle w:val="Level3"/>
      </w:pPr>
      <w:r w:rsidRPr="00BB0A7C">
        <w:t xml:space="preserve"> </w:t>
      </w:r>
      <w:r w:rsidRPr="00BB0A7C">
        <w:tab/>
        <w:t>Deck and Parking Joint Seal:</w:t>
      </w:r>
    </w:p>
    <w:p w14:paraId="725DA16B" w14:textId="3DA1009A" w:rsidR="0039430A" w:rsidRPr="00BB0A7C" w:rsidRDefault="0039430A" w:rsidP="0039430A">
      <w:pPr>
        <w:pStyle w:val="Level4"/>
      </w:pPr>
      <w:r w:rsidRPr="00BB0A7C">
        <w:t xml:space="preserve"> </w:t>
      </w:r>
      <w:r w:rsidRPr="00BB0A7C">
        <w:tab/>
      </w:r>
      <w:r w:rsidR="00673C7C">
        <w:t>Basis of Design</w:t>
      </w:r>
      <w:r w:rsidRPr="00BB0A7C">
        <w:t>: SJS-FR</w:t>
      </w:r>
      <w:r w:rsidR="00BF2F2B">
        <w:t>-Inlay</w:t>
      </w:r>
      <w:r w:rsidR="001C72AB">
        <w:t xml:space="preserve"> by Sika Emseal</w:t>
      </w:r>
      <w:r w:rsidRPr="00BB0A7C">
        <w:t>.</w:t>
      </w:r>
    </w:p>
    <w:p w14:paraId="14A9F7EC" w14:textId="77777777" w:rsidR="00F179D9" w:rsidRPr="00BB0A7C" w:rsidRDefault="00F179D9" w:rsidP="00F179D9">
      <w:pPr>
        <w:pStyle w:val="Level4"/>
        <w:rPr>
          <w:color w:val="000000"/>
        </w:rPr>
      </w:pPr>
      <w:r w:rsidRPr="00BB0A7C">
        <w:tab/>
        <w:t>Description: Traffic grade upper silicone sealing surface, factory coated on underside with intumescent fireproofing material, adhered to fire-retardant impregnated foam backing, bonded to both sides of extruded composite spline, adhered with field-applied epoxy adhesive, with surface-mounted traffic plate attached to spline.</w:t>
      </w:r>
    </w:p>
    <w:p w14:paraId="4C838D8C" w14:textId="77777777" w:rsidR="0039430A" w:rsidRPr="00BB0A7C" w:rsidRDefault="0039430A" w:rsidP="0039430A">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6DDA0022" w14:textId="29F9FE57" w:rsidR="0039430A" w:rsidRPr="00BB0A7C" w:rsidRDefault="0039430A" w:rsidP="0039430A">
      <w:pPr>
        <w:pStyle w:val="Level4"/>
        <w:rPr>
          <w:color w:val="000000"/>
        </w:rPr>
      </w:pPr>
      <w:r w:rsidRPr="00BB0A7C">
        <w:t xml:space="preserve"> </w:t>
      </w:r>
      <w:r w:rsidRPr="00BB0A7C">
        <w:tab/>
        <w:t xml:space="preserve">Cover plate: Shot blasted </w:t>
      </w:r>
      <w:r w:rsidRPr="00BB0A7C">
        <w:rPr>
          <w:color w:val="FF0000"/>
        </w:rPr>
        <w:t>[aluminum,] [stainless steel,] [____,]</w:t>
      </w:r>
      <w:r w:rsidRPr="00BB0A7C">
        <w:rPr>
          <w:color w:val="000000"/>
        </w:rPr>
        <w:t xml:space="preserve"> thickness to suit loading conditions.</w:t>
      </w:r>
    </w:p>
    <w:p w14:paraId="769F0EC4" w14:textId="44F0DF82" w:rsidR="00F179D9" w:rsidRPr="00BB0A7C" w:rsidRDefault="00F179D9" w:rsidP="00F179D9">
      <w:pPr>
        <w:pStyle w:val="Level4"/>
      </w:pPr>
      <w:r w:rsidRPr="00BB0A7C">
        <w:t xml:space="preserve"> </w:t>
      </w:r>
      <w:r w:rsidRPr="00BB0A7C">
        <w:tab/>
        <w:t xml:space="preserve">Fire protection rating: </w:t>
      </w:r>
      <w:r w:rsidR="00BF2F2B">
        <w:t xml:space="preserve">Up to </w:t>
      </w:r>
      <w:r w:rsidRPr="00BB0A7C">
        <w:t>2 hours, tested to UL 2079.</w:t>
      </w:r>
    </w:p>
    <w:p w14:paraId="5F44151B" w14:textId="2BDBE181" w:rsidR="0039430A" w:rsidRPr="00BB0A7C" w:rsidRDefault="0039430A" w:rsidP="0039430A">
      <w:pPr>
        <w:pStyle w:val="Level4"/>
      </w:pPr>
      <w:r w:rsidRPr="00BB0A7C">
        <w:t xml:space="preserve"> </w:t>
      </w:r>
      <w:r w:rsidRPr="00BB0A7C">
        <w:tab/>
        <w:t xml:space="preserve">Movement capability: </w:t>
      </w:r>
      <w:proofErr w:type="gramStart"/>
      <w:r w:rsidRPr="00BB0A7C">
        <w:t>Plus</w:t>
      </w:r>
      <w:proofErr w:type="gramEnd"/>
      <w:r w:rsidRPr="00BB0A7C">
        <w:t xml:space="preserve"> or minus 50 percent</w:t>
      </w:r>
      <w:r w:rsidR="00F179D9" w:rsidRPr="00BB0A7C">
        <w:t>, total 100 percent</w:t>
      </w:r>
      <w:r w:rsidRPr="00BB0A7C">
        <w:t>.</w:t>
      </w:r>
    </w:p>
    <w:p w14:paraId="51EA9748" w14:textId="3BB0C31E" w:rsidR="0039430A" w:rsidRPr="00BB0A7C" w:rsidRDefault="0039430A" w:rsidP="0039430A">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 xml:space="preserve">Color: </w:t>
      </w:r>
      <w:r w:rsidRPr="00BB0A7C">
        <w:rPr>
          <w:color w:val="FF0000"/>
        </w:rPr>
        <w:t xml:space="preserve">[____.] [To be selected from </w:t>
      </w:r>
      <w:r w:rsidR="001C72AB">
        <w:rPr>
          <w:color w:val="FF0000"/>
        </w:rPr>
        <w:t>Sika Emseal</w:t>
      </w:r>
      <w:r w:rsidRPr="00BB0A7C">
        <w:rPr>
          <w:color w:val="FF0000"/>
        </w:rPr>
        <w:t xml:space="preserve"> full color range.]</w:t>
      </w:r>
    </w:p>
    <w:p w14:paraId="6F9C6D5E" w14:textId="5BA40CE4" w:rsidR="0046604A" w:rsidRPr="00BB0A7C" w:rsidRDefault="0046604A" w:rsidP="0046604A">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F1C9A5F" w14:textId="77777777" w:rsidR="0046604A" w:rsidRPr="00BB0A7C" w:rsidRDefault="0046604A" w:rsidP="0046604A">
      <w:pPr>
        <w:pStyle w:val="Level4"/>
      </w:pPr>
      <w:r w:rsidRPr="00BB0A7C">
        <w:t xml:space="preserve"> </w:t>
      </w:r>
      <w:r w:rsidRPr="00BB0A7C">
        <w:tab/>
        <w:t>Silicone: Field applied sealant band at face of seal to substrate interface, furnished by joint seal manufacturer; same material and color as factory coating.</w:t>
      </w:r>
    </w:p>
    <w:p w14:paraId="675B05A7" w14:textId="77777777" w:rsidR="0046604A" w:rsidRPr="00BB0A7C" w:rsidRDefault="0046604A" w:rsidP="0046604A">
      <w:pPr>
        <w:pStyle w:val="Level5"/>
      </w:pPr>
      <w:r w:rsidRPr="00BB0A7C">
        <w:t xml:space="preserve"> </w:t>
      </w:r>
      <w:r w:rsidRPr="00BB0A7C">
        <w:tab/>
        <w:t>Abrasion resistance: Maximum 1 percent weight loss, tested to ASTM D4060.</w:t>
      </w:r>
    </w:p>
    <w:p w14:paraId="29F4BB06" w14:textId="77777777" w:rsidR="0046604A" w:rsidRPr="00BB0A7C" w:rsidRDefault="0046604A" w:rsidP="0046604A">
      <w:pPr>
        <w:pStyle w:val="Level5"/>
      </w:pPr>
      <w:r w:rsidRPr="00BB0A7C">
        <w:tab/>
        <w:t>Fuel resistance: Pass ASTM C719 and ASTM C1135.</w:t>
      </w:r>
      <w:r w:rsidRPr="00BB0A7C">
        <w:tab/>
      </w:r>
    </w:p>
    <w:p w14:paraId="2CB7A97A" w14:textId="77777777" w:rsidR="0046604A" w:rsidRPr="00BB0A7C" w:rsidRDefault="0046604A" w:rsidP="0046604A">
      <w:pPr>
        <w:pStyle w:val="Level4"/>
      </w:pPr>
      <w:r w:rsidRPr="00BB0A7C">
        <w:t xml:space="preserve"> </w:t>
      </w:r>
      <w:r w:rsidRPr="00BB0A7C">
        <w:tab/>
        <w:t>Intumescent Sealant: Field applied to face of joints, furnished by joint seal manufacturer.</w:t>
      </w:r>
    </w:p>
    <w:p w14:paraId="58FBB6FE" w14:textId="77777777" w:rsidR="0083410E" w:rsidRPr="00BB0A7C"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18B32B9A"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1C72AB">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1F654774" w:rsidR="0078164B" w:rsidRPr="00BB0A7C" w:rsidRDefault="00FF0326" w:rsidP="00FF0326">
      <w:pPr>
        <w:pStyle w:val="Level3"/>
      </w:pPr>
      <w:r w:rsidRPr="00BB0A7C">
        <w:t xml:space="preserve"> </w:t>
      </w:r>
      <w:r w:rsidRPr="00BB0A7C">
        <w:tab/>
      </w:r>
      <w:r w:rsidR="00BF2F2B">
        <w:t>Interior Floor</w:t>
      </w:r>
      <w:r w:rsidR="0082595E" w:rsidRPr="00BB0A7C">
        <w:t xml:space="preserve"> </w:t>
      </w:r>
      <w:r w:rsidR="000D04E7" w:rsidRPr="00BB0A7C">
        <w:t xml:space="preserve">Joint Seals </w:t>
      </w:r>
      <w:proofErr w:type="gramStart"/>
      <w:r w:rsidR="000D04E7" w:rsidRPr="00BB0A7C">
        <w:t xml:space="preserve">at </w:t>
      </w:r>
      <w:r w:rsidR="000D04E7" w:rsidRPr="00BB0A7C">
        <w:rPr>
          <w:color w:val="FF0000"/>
        </w:rPr>
        <w:t>[_</w:t>
      </w:r>
      <w:proofErr w:type="gramEnd"/>
      <w:r w:rsidR="000D04E7" w:rsidRPr="00BB0A7C">
        <w:rPr>
          <w:color w:val="FF0000"/>
        </w:rPr>
        <w:t>___]</w:t>
      </w:r>
      <w:r w:rsidR="000D04E7" w:rsidRPr="00BB0A7C">
        <w:t xml:space="preserve">: </w:t>
      </w:r>
      <w:r w:rsidR="000D04E7" w:rsidRPr="00BB0A7C">
        <w:rPr>
          <w:color w:val="FF0000"/>
        </w:rPr>
        <w:t>[</w:t>
      </w:r>
      <w:r w:rsidR="00D2260E">
        <w:rPr>
          <w:color w:val="FF0000"/>
        </w:rPr>
        <w:t>SJS-FR</w:t>
      </w:r>
      <w:r w:rsidR="00BF2F2B">
        <w:rPr>
          <w:color w:val="FF0000"/>
        </w:rPr>
        <w:t>-Inlay</w:t>
      </w:r>
      <w:r w:rsidR="001C72AB">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64D52715" w:rsidR="0078164B" w:rsidRPr="00BB0A7C" w:rsidRDefault="00FF0326" w:rsidP="00FF0326">
      <w:pPr>
        <w:pStyle w:val="Level3"/>
      </w:pPr>
      <w:r w:rsidRPr="00BB0A7C">
        <w:t xml:space="preserve"> </w:t>
      </w:r>
      <w:r w:rsidRPr="00BB0A7C">
        <w:tab/>
      </w:r>
      <w:r w:rsidR="00BF2F2B">
        <w:t>Interior Floor</w:t>
      </w:r>
      <w:r w:rsidR="000D04E7" w:rsidRPr="00BB0A7C">
        <w:t xml:space="preserve"> Joint Seals </w:t>
      </w:r>
      <w:proofErr w:type="gramStart"/>
      <w:r w:rsidR="000D04E7" w:rsidRPr="00BB0A7C">
        <w:t xml:space="preserve">at </w:t>
      </w:r>
      <w:r w:rsidR="000D04E7" w:rsidRPr="00BB0A7C">
        <w:rPr>
          <w:color w:val="FF0000"/>
        </w:rPr>
        <w:t>[_</w:t>
      </w:r>
      <w:proofErr w:type="gramEnd"/>
      <w:r w:rsidR="000D04E7" w:rsidRPr="00BB0A7C">
        <w:rPr>
          <w:color w:val="FF0000"/>
        </w:rPr>
        <w:t>___]</w:t>
      </w:r>
      <w:r w:rsidR="000D04E7" w:rsidRPr="00BB0A7C">
        <w:t xml:space="preserve">: </w:t>
      </w:r>
      <w:r w:rsidR="000D04E7" w:rsidRPr="00BB0A7C">
        <w:rPr>
          <w:color w:val="FF0000"/>
        </w:rPr>
        <w:t>[</w:t>
      </w:r>
      <w:r w:rsidR="0082595E" w:rsidRPr="00BB0A7C">
        <w:rPr>
          <w:color w:val="FF0000"/>
        </w:rPr>
        <w:t>SJS-FR</w:t>
      </w:r>
      <w:r w:rsidR="00BF2F2B">
        <w:rPr>
          <w:color w:val="FF0000"/>
        </w:rPr>
        <w:t>-Inlay</w:t>
      </w:r>
      <w:r w:rsidR="001C72AB">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9725C" w14:textId="77777777" w:rsidR="00B44B72" w:rsidRDefault="00B44B72">
    <w:pPr>
      <w:widowControl/>
      <w:tabs>
        <w:tab w:val="center" w:pos="5040"/>
        <w:tab w:val="right" w:pos="10078"/>
      </w:tabs>
      <w:rPr>
        <w:rFonts w:cs="Arial"/>
      </w:rPr>
    </w:pPr>
  </w:p>
  <w:p w14:paraId="6D11E2A1" w14:textId="693FD37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Deck</w:t>
    </w:r>
    <w:r w:rsidR="00673C7C">
      <w:rPr>
        <w:rFonts w:cs="Arial"/>
      </w:rPr>
      <w:t xml:space="preserve"> / </w:t>
    </w:r>
    <w:r w:rsidR="00AC14FD">
      <w:rPr>
        <w:rFonts w:cs="Arial"/>
      </w:rPr>
      <w:t>Parking</w:t>
    </w:r>
    <w:r w:rsidR="00673C7C">
      <w:rPr>
        <w:rFonts w:cs="Arial"/>
      </w:rPr>
      <w:t xml:space="preserve"> / Interior</w:t>
    </w:r>
    <w:r w:rsidR="00AC14FD">
      <w:rPr>
        <w:rFonts w:cs="Arial"/>
      </w:rPr>
      <w:t xml:space="preserve"> </w:t>
    </w:r>
    <w:r w:rsidR="000D04E7">
      <w:rPr>
        <w:rFonts w:cs="Arial"/>
      </w:rPr>
      <w:t>Joint Seals</w:t>
    </w:r>
  </w:p>
  <w:p w14:paraId="526037BE" w14:textId="489230F2" w:rsidR="003B2DA7" w:rsidRDefault="005F6DBB" w:rsidP="00B44B72">
    <w:pPr>
      <w:widowControl/>
      <w:tabs>
        <w:tab w:val="center" w:pos="5040"/>
        <w:tab w:val="right" w:pos="10078"/>
      </w:tabs>
      <w:rPr>
        <w:rFonts w:cs="Arial"/>
      </w:rPr>
    </w:pPr>
    <w:r>
      <w:rPr>
        <w:rFonts w:cs="Arial"/>
      </w:rPr>
      <w:t>0</w:t>
    </w:r>
    <w:r w:rsidR="00673C7C">
      <w:rPr>
        <w:rFonts w:cs="Arial"/>
      </w:rPr>
      <w:t>5/1</w:t>
    </w:r>
    <w:r w:rsidR="00BF2F2B">
      <w:rPr>
        <w:rFonts w:cs="Arial"/>
      </w:rPr>
      <w:t>5</w:t>
    </w:r>
    <w:r w:rsidR="00673C7C">
      <w:rPr>
        <w:rFonts w:cs="Arial"/>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170074356">
    <w:abstractNumId w:val="2"/>
  </w:num>
  <w:num w:numId="2" w16cid:durableId="1189829371">
    <w:abstractNumId w:val="4"/>
  </w:num>
  <w:num w:numId="3" w16cid:durableId="321278115">
    <w:abstractNumId w:val="0"/>
  </w:num>
  <w:num w:numId="4" w16cid:durableId="873421383">
    <w:abstractNumId w:val="1"/>
  </w:num>
  <w:num w:numId="5" w16cid:durableId="1603032912">
    <w:abstractNumId w:val="5"/>
  </w:num>
  <w:num w:numId="6" w16cid:durableId="1288661193">
    <w:abstractNumId w:val="3"/>
  </w:num>
  <w:num w:numId="7" w16cid:durableId="1651404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9360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9028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4596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8259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9272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753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6363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07BC"/>
    <w:rsid w:val="000328D5"/>
    <w:rsid w:val="00043539"/>
    <w:rsid w:val="0005507B"/>
    <w:rsid w:val="00060978"/>
    <w:rsid w:val="0007233D"/>
    <w:rsid w:val="000C49A4"/>
    <w:rsid w:val="000D04E7"/>
    <w:rsid w:val="000F2A2A"/>
    <w:rsid w:val="0013363D"/>
    <w:rsid w:val="00133FAB"/>
    <w:rsid w:val="001C72AB"/>
    <w:rsid w:val="00207EAF"/>
    <w:rsid w:val="00235A95"/>
    <w:rsid w:val="00237F29"/>
    <w:rsid w:val="00244537"/>
    <w:rsid w:val="002745C6"/>
    <w:rsid w:val="002861F6"/>
    <w:rsid w:val="002F48D4"/>
    <w:rsid w:val="00352EA0"/>
    <w:rsid w:val="00373970"/>
    <w:rsid w:val="00390F39"/>
    <w:rsid w:val="0039430A"/>
    <w:rsid w:val="003B2DA7"/>
    <w:rsid w:val="003B3106"/>
    <w:rsid w:val="003D288E"/>
    <w:rsid w:val="003D5AFE"/>
    <w:rsid w:val="003F4DC2"/>
    <w:rsid w:val="00421C98"/>
    <w:rsid w:val="00437889"/>
    <w:rsid w:val="0046227D"/>
    <w:rsid w:val="0046604A"/>
    <w:rsid w:val="004928E2"/>
    <w:rsid w:val="004E3F1D"/>
    <w:rsid w:val="0051110F"/>
    <w:rsid w:val="00535A68"/>
    <w:rsid w:val="00575EBD"/>
    <w:rsid w:val="00591B14"/>
    <w:rsid w:val="005B03C0"/>
    <w:rsid w:val="005C15EC"/>
    <w:rsid w:val="005C5E25"/>
    <w:rsid w:val="005F2601"/>
    <w:rsid w:val="005F6DBB"/>
    <w:rsid w:val="00643A25"/>
    <w:rsid w:val="00646EA7"/>
    <w:rsid w:val="00660FAA"/>
    <w:rsid w:val="00673C7C"/>
    <w:rsid w:val="006766D6"/>
    <w:rsid w:val="006A4D28"/>
    <w:rsid w:val="006C026F"/>
    <w:rsid w:val="006E772D"/>
    <w:rsid w:val="007035D3"/>
    <w:rsid w:val="0071516D"/>
    <w:rsid w:val="0078164B"/>
    <w:rsid w:val="007A1B69"/>
    <w:rsid w:val="007F6E5A"/>
    <w:rsid w:val="0080058C"/>
    <w:rsid w:val="00816D91"/>
    <w:rsid w:val="0082595E"/>
    <w:rsid w:val="0083410E"/>
    <w:rsid w:val="008566F1"/>
    <w:rsid w:val="0088511B"/>
    <w:rsid w:val="008E0F13"/>
    <w:rsid w:val="00900996"/>
    <w:rsid w:val="0090664C"/>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B44B72"/>
    <w:rsid w:val="00B81480"/>
    <w:rsid w:val="00B966E6"/>
    <w:rsid w:val="00BB0A7C"/>
    <w:rsid w:val="00BD3FBC"/>
    <w:rsid w:val="00BF2F2B"/>
    <w:rsid w:val="00C20C89"/>
    <w:rsid w:val="00C3402D"/>
    <w:rsid w:val="00C9191C"/>
    <w:rsid w:val="00CB04E0"/>
    <w:rsid w:val="00CE7455"/>
    <w:rsid w:val="00CF0F5D"/>
    <w:rsid w:val="00D01218"/>
    <w:rsid w:val="00D111FA"/>
    <w:rsid w:val="00D2260E"/>
    <w:rsid w:val="00D87C13"/>
    <w:rsid w:val="00DC3820"/>
    <w:rsid w:val="00E07B1B"/>
    <w:rsid w:val="00E60670"/>
    <w:rsid w:val="00EB6FA7"/>
    <w:rsid w:val="00EC45CB"/>
    <w:rsid w:val="00EF29BF"/>
    <w:rsid w:val="00EF6D38"/>
    <w:rsid w:val="00F179D9"/>
    <w:rsid w:val="00F22C50"/>
    <w:rsid w:val="00F37A77"/>
    <w:rsid w:val="00F43083"/>
    <w:rsid w:val="00F43983"/>
    <w:rsid w:val="00F44C9C"/>
    <w:rsid w:val="00F614FF"/>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SimpleSpecs.dotx</Template>
  <TotalTime>6</TotalTime>
  <Pages>2</Pages>
  <Words>685</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Jamie Slone</cp:lastModifiedBy>
  <cp:revision>5</cp:revision>
  <dcterms:created xsi:type="dcterms:W3CDTF">2022-03-14T18:00:00Z</dcterms:created>
  <dcterms:modified xsi:type="dcterms:W3CDTF">2025-05-16T00:30:00Z</dcterms:modified>
  <cp:category/>
</cp:coreProperties>
</file>